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D36D" w14:textId="7694F9D4" w:rsidR="007A3367" w:rsidRPr="00BF36DE" w:rsidRDefault="009B609C" w:rsidP="00130EA5">
      <w:pPr>
        <w:rPr>
          <w:sz w:val="36"/>
          <w:szCs w:val="36"/>
          <w:lang w:val="de-DE"/>
        </w:rPr>
      </w:pPr>
      <w:bookmarkStart w:id="0" w:name="_GoBack"/>
      <w:bookmarkEnd w:id="0"/>
      <w:r w:rsidRPr="00BF36DE">
        <w:rPr>
          <w:b/>
          <w:bCs/>
          <w:sz w:val="36"/>
          <w:szCs w:val="36"/>
          <w:u w:val="single"/>
          <w:lang w:val="de-DE"/>
        </w:rPr>
        <w:t xml:space="preserve">Meldung </w:t>
      </w:r>
      <w:r w:rsidR="0099617C" w:rsidRPr="00BF36DE">
        <w:rPr>
          <w:b/>
          <w:bCs/>
          <w:sz w:val="36"/>
          <w:szCs w:val="36"/>
          <w:u w:val="single"/>
          <w:lang w:val="de-DE"/>
        </w:rPr>
        <w:t xml:space="preserve">eines </w:t>
      </w:r>
      <w:r w:rsidRPr="00BF36DE">
        <w:rPr>
          <w:b/>
          <w:bCs/>
          <w:sz w:val="36"/>
          <w:szCs w:val="36"/>
          <w:u w:val="single"/>
          <w:lang w:val="de-DE"/>
        </w:rPr>
        <w:t>Bauvorhaben</w:t>
      </w:r>
      <w:r w:rsidR="0099617C" w:rsidRPr="00BF36DE">
        <w:rPr>
          <w:b/>
          <w:bCs/>
          <w:sz w:val="36"/>
          <w:szCs w:val="36"/>
          <w:u w:val="single"/>
          <w:lang w:val="de-DE"/>
        </w:rPr>
        <w:t>s</w:t>
      </w:r>
      <w:r w:rsidRPr="00BF36DE">
        <w:rPr>
          <w:b/>
          <w:bCs/>
          <w:sz w:val="36"/>
          <w:szCs w:val="36"/>
          <w:u w:val="single"/>
          <w:lang w:val="de-DE"/>
        </w:rPr>
        <w:t xml:space="preserve"> in </w:t>
      </w:r>
      <w:proofErr w:type="spellStart"/>
      <w:r w:rsidRPr="00BF36DE">
        <w:rPr>
          <w:b/>
          <w:bCs/>
          <w:sz w:val="36"/>
          <w:szCs w:val="36"/>
          <w:u w:val="single"/>
          <w:lang w:val="de-DE"/>
        </w:rPr>
        <w:t>Furna</w:t>
      </w:r>
      <w:proofErr w:type="spellEnd"/>
    </w:p>
    <w:p w14:paraId="0C9EBE72" w14:textId="77777777" w:rsidR="009B609C" w:rsidRPr="00BF36DE" w:rsidRDefault="009B609C" w:rsidP="00130EA5">
      <w:pPr>
        <w:rPr>
          <w:b/>
          <w:bCs/>
          <w:sz w:val="36"/>
          <w:szCs w:val="36"/>
          <w:lang w:val="de-DE"/>
        </w:rPr>
        <w:sectPr w:rsidR="009B609C" w:rsidRPr="00BF36DE" w:rsidSect="00871E46">
          <w:headerReference w:type="default" r:id="rId8"/>
          <w:footerReference w:type="default" r:id="rId9"/>
          <w:headerReference w:type="first" r:id="rId10"/>
          <w:pgSz w:w="11907" w:h="16840"/>
          <w:pgMar w:top="1418" w:right="1418" w:bottom="1134" w:left="1418" w:header="720" w:footer="720" w:gutter="0"/>
          <w:cols w:space="720"/>
          <w:formProt w:val="0"/>
          <w:docGrid w:linePitch="299"/>
        </w:sectPr>
      </w:pPr>
    </w:p>
    <w:p w14:paraId="55C657B5" w14:textId="77777777" w:rsidR="00053B3B" w:rsidRDefault="00053B3B" w:rsidP="00130EA5">
      <w:pPr>
        <w:rPr>
          <w:b/>
          <w:bCs/>
          <w:sz w:val="24"/>
          <w:szCs w:val="24"/>
          <w:lang w:val="de-DE"/>
        </w:rPr>
      </w:pPr>
    </w:p>
    <w:p w14:paraId="6A18EE8B" w14:textId="3B3AB1DE" w:rsidR="009B609C" w:rsidRPr="00BF36DE" w:rsidRDefault="009B609C" w:rsidP="00130EA5">
      <w:pPr>
        <w:rPr>
          <w:b/>
          <w:bCs/>
          <w:sz w:val="28"/>
          <w:szCs w:val="28"/>
          <w:lang w:val="de-DE"/>
        </w:rPr>
      </w:pPr>
      <w:r w:rsidRPr="00BF36DE">
        <w:rPr>
          <w:b/>
          <w:bCs/>
          <w:sz w:val="28"/>
          <w:szCs w:val="28"/>
          <w:lang w:val="de-DE"/>
        </w:rPr>
        <w:t>Gesuchsteller:</w:t>
      </w:r>
    </w:p>
    <w:p w14:paraId="76EAD116" w14:textId="1491D345" w:rsidR="009B609C" w:rsidRPr="00BF36DE" w:rsidRDefault="009B609C" w:rsidP="00130EA5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Name:</w:t>
      </w:r>
      <w:permStart w:id="140521735" w:edGrp="everyone"/>
      <w:permEnd w:id="140521735"/>
    </w:p>
    <w:p w14:paraId="1AF804D5" w14:textId="0AE27F4A" w:rsidR="009B609C" w:rsidRPr="00BF36DE" w:rsidRDefault="009B609C" w:rsidP="00130EA5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Vorname:</w:t>
      </w:r>
      <w:r w:rsidR="00DB7E5A">
        <w:rPr>
          <w:sz w:val="28"/>
          <w:szCs w:val="28"/>
          <w:lang w:val="de-DE"/>
        </w:rPr>
        <w:t xml:space="preserve"> </w:t>
      </w:r>
      <w:permStart w:id="2005147425" w:edGrp="everyone"/>
      <w:permEnd w:id="2005147425"/>
    </w:p>
    <w:p w14:paraId="61A77A91" w14:textId="19E674B6" w:rsidR="009B609C" w:rsidRPr="00BF36DE" w:rsidRDefault="009B609C" w:rsidP="00130EA5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Adresse:</w:t>
      </w:r>
      <w:permStart w:id="1428838941" w:edGrp="everyone"/>
      <w:permEnd w:id="1428838941"/>
    </w:p>
    <w:p w14:paraId="5BAF94FA" w14:textId="12A332F4" w:rsidR="009B609C" w:rsidRPr="00BF36DE" w:rsidRDefault="009B609C" w:rsidP="00130EA5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PLZ/Wohnort:</w:t>
      </w:r>
      <w:permStart w:id="2114785186" w:edGrp="everyone"/>
      <w:permEnd w:id="2114785186"/>
    </w:p>
    <w:p w14:paraId="57786309" w14:textId="6C5EF9D4" w:rsidR="009B609C" w:rsidRPr="00BF36DE" w:rsidRDefault="009B609C" w:rsidP="00130EA5">
      <w:pPr>
        <w:rPr>
          <w:sz w:val="28"/>
          <w:szCs w:val="28"/>
          <w:lang w:val="de-DE"/>
        </w:rPr>
      </w:pPr>
      <w:bookmarkStart w:id="1" w:name="_Hlk58526242"/>
      <w:r w:rsidRPr="00BF36DE">
        <w:rPr>
          <w:sz w:val="28"/>
          <w:szCs w:val="28"/>
          <w:lang w:val="de-DE"/>
        </w:rPr>
        <w:t>Tel. Nr.:</w:t>
      </w:r>
      <w:bookmarkEnd w:id="1"/>
      <w:permStart w:id="534269810" w:edGrp="everyone"/>
      <w:permEnd w:id="534269810"/>
    </w:p>
    <w:p w14:paraId="7E37925B" w14:textId="0C1A8C63" w:rsidR="009B609C" w:rsidRPr="00BF36DE" w:rsidRDefault="00871E46" w:rsidP="00130EA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E-M</w:t>
      </w:r>
      <w:r w:rsidR="009B609C" w:rsidRPr="00BF36DE">
        <w:rPr>
          <w:sz w:val="28"/>
          <w:szCs w:val="28"/>
          <w:lang w:val="de-DE"/>
        </w:rPr>
        <w:t>ail:</w:t>
      </w:r>
      <w:permStart w:id="202708292" w:edGrp="everyone"/>
      <w:permEnd w:id="202708292"/>
    </w:p>
    <w:p w14:paraId="16A007E3" w14:textId="77777777" w:rsidR="00053B3B" w:rsidRPr="00BF36DE" w:rsidRDefault="00053B3B" w:rsidP="009B609C">
      <w:pPr>
        <w:rPr>
          <w:b/>
          <w:bCs/>
          <w:sz w:val="28"/>
          <w:szCs w:val="28"/>
          <w:lang w:val="de-DE"/>
        </w:rPr>
      </w:pPr>
    </w:p>
    <w:p w14:paraId="7C06A098" w14:textId="351F8E3A" w:rsidR="009B609C" w:rsidRPr="00BF36DE" w:rsidRDefault="009B609C" w:rsidP="009B609C">
      <w:pPr>
        <w:rPr>
          <w:b/>
          <w:bCs/>
          <w:sz w:val="28"/>
          <w:szCs w:val="28"/>
          <w:lang w:val="de-DE"/>
        </w:rPr>
      </w:pPr>
      <w:r w:rsidRPr="00BF36DE">
        <w:rPr>
          <w:b/>
          <w:bCs/>
          <w:sz w:val="28"/>
          <w:szCs w:val="28"/>
          <w:lang w:val="de-DE"/>
        </w:rPr>
        <w:t>Grundeigentümer:</w:t>
      </w:r>
    </w:p>
    <w:p w14:paraId="254BE6AC" w14:textId="77777777" w:rsidR="009B609C" w:rsidRPr="00BF36DE" w:rsidRDefault="009B609C" w:rsidP="009B609C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Name:</w:t>
      </w:r>
      <w:permStart w:id="24018235" w:edGrp="everyone"/>
      <w:permEnd w:id="24018235"/>
    </w:p>
    <w:p w14:paraId="6BDD2D46" w14:textId="77777777" w:rsidR="009B609C" w:rsidRPr="00BF36DE" w:rsidRDefault="009B609C" w:rsidP="009B609C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Vorname:</w:t>
      </w:r>
      <w:permStart w:id="755526143" w:edGrp="everyone"/>
      <w:permEnd w:id="755526143"/>
    </w:p>
    <w:p w14:paraId="1F1EB9A3" w14:textId="77777777" w:rsidR="009B609C" w:rsidRPr="00BF36DE" w:rsidRDefault="009B609C" w:rsidP="009B609C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Adresse:</w:t>
      </w:r>
      <w:permStart w:id="2110224521" w:edGrp="everyone"/>
      <w:permEnd w:id="2110224521"/>
    </w:p>
    <w:p w14:paraId="78C46892" w14:textId="34F6B61A" w:rsidR="009B609C" w:rsidRPr="00BF36DE" w:rsidRDefault="009B609C" w:rsidP="009B609C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PLZ/Wohnort:</w:t>
      </w:r>
      <w:permStart w:id="463078049" w:edGrp="everyone"/>
      <w:permEnd w:id="463078049"/>
    </w:p>
    <w:p w14:paraId="77B4E5D3" w14:textId="13144058" w:rsidR="009B609C" w:rsidRPr="00BF36DE" w:rsidRDefault="00984DDC" w:rsidP="009B609C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Tel. Nr.:</w:t>
      </w:r>
      <w:permStart w:id="974679685" w:edGrp="everyone"/>
      <w:permEnd w:id="974679685"/>
    </w:p>
    <w:p w14:paraId="307E5A6D" w14:textId="11CE6796" w:rsidR="00984DDC" w:rsidRPr="00BF36DE" w:rsidRDefault="00871E46" w:rsidP="00984DDC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E-M</w:t>
      </w:r>
      <w:r w:rsidR="00984DDC" w:rsidRPr="00BF36DE">
        <w:rPr>
          <w:sz w:val="28"/>
          <w:szCs w:val="28"/>
          <w:lang w:val="de-DE"/>
        </w:rPr>
        <w:t>ail:</w:t>
      </w:r>
      <w:permStart w:id="156463288" w:edGrp="everyone"/>
      <w:permEnd w:id="156463288"/>
    </w:p>
    <w:p w14:paraId="40994FF8" w14:textId="77777777" w:rsidR="009B609C" w:rsidRPr="00BF36DE" w:rsidRDefault="009B609C" w:rsidP="00130EA5">
      <w:pPr>
        <w:rPr>
          <w:sz w:val="28"/>
          <w:szCs w:val="28"/>
          <w:lang w:val="de-DE"/>
        </w:rPr>
        <w:sectPr w:rsidR="009B609C" w:rsidRPr="00BF36DE" w:rsidSect="009B609C">
          <w:type w:val="continuous"/>
          <w:pgSz w:w="11907" w:h="16840"/>
          <w:pgMar w:top="1418" w:right="1418" w:bottom="1134" w:left="1418" w:header="720" w:footer="720" w:gutter="0"/>
          <w:cols w:num="2" w:space="720"/>
          <w:formProt w:val="0"/>
          <w:titlePg/>
        </w:sectPr>
      </w:pPr>
    </w:p>
    <w:p w14:paraId="54BE82DE" w14:textId="40FCE2E5" w:rsidR="009B609C" w:rsidRPr="00BF36DE" w:rsidRDefault="009B609C" w:rsidP="00130EA5">
      <w:pPr>
        <w:rPr>
          <w:sz w:val="28"/>
          <w:szCs w:val="28"/>
          <w:lang w:val="de-DE"/>
        </w:rPr>
      </w:pPr>
    </w:p>
    <w:p w14:paraId="388DAB8E" w14:textId="77777777" w:rsidR="009B609C" w:rsidRPr="00BF36DE" w:rsidRDefault="009B609C" w:rsidP="009B609C">
      <w:pPr>
        <w:rPr>
          <w:b/>
          <w:bCs/>
          <w:sz w:val="28"/>
          <w:szCs w:val="28"/>
          <w:lang w:val="de-DE"/>
        </w:rPr>
      </w:pPr>
      <w:r w:rsidRPr="00BF36DE">
        <w:rPr>
          <w:b/>
          <w:bCs/>
          <w:sz w:val="28"/>
          <w:szCs w:val="28"/>
          <w:lang w:val="de-DE"/>
        </w:rPr>
        <w:t>Standort des Bauvorhabens:</w:t>
      </w:r>
    </w:p>
    <w:p w14:paraId="4B58575C" w14:textId="08BAB128" w:rsidR="00984DDC" w:rsidRPr="00BF36DE" w:rsidRDefault="00984DDC" w:rsidP="009B609C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Flurname:</w:t>
      </w:r>
      <w:permStart w:id="2037087586" w:edGrp="everyone"/>
      <w:permEnd w:id="2037087586"/>
    </w:p>
    <w:p w14:paraId="2DFB4991" w14:textId="7A5FE16F" w:rsidR="009B609C" w:rsidRPr="00BF36DE" w:rsidRDefault="009B609C" w:rsidP="009B609C">
      <w:p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Adresse:</w:t>
      </w:r>
      <w:permStart w:id="639370871" w:edGrp="everyone"/>
      <w:permEnd w:id="639370871"/>
    </w:p>
    <w:p w14:paraId="1C42177F" w14:textId="6156D703" w:rsidR="009B609C" w:rsidRPr="00BF36DE" w:rsidRDefault="00871E46" w:rsidP="009B609C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Parzellen-</w:t>
      </w:r>
      <w:r w:rsidR="009B609C" w:rsidRPr="00BF36DE">
        <w:rPr>
          <w:sz w:val="28"/>
          <w:szCs w:val="28"/>
          <w:lang w:val="de-DE"/>
        </w:rPr>
        <w:t>Nr</w:t>
      </w:r>
      <w:r>
        <w:rPr>
          <w:sz w:val="28"/>
          <w:szCs w:val="28"/>
          <w:lang w:val="de-DE"/>
        </w:rPr>
        <w:t>.</w:t>
      </w:r>
      <w:r w:rsidR="009B609C" w:rsidRPr="00BF36DE">
        <w:rPr>
          <w:sz w:val="28"/>
          <w:szCs w:val="28"/>
          <w:lang w:val="de-DE"/>
        </w:rPr>
        <w:t>:</w:t>
      </w:r>
      <w:permStart w:id="1550806809" w:edGrp="everyone"/>
      <w:permEnd w:id="1550806809"/>
    </w:p>
    <w:p w14:paraId="19F8D7C3" w14:textId="77777777" w:rsidR="009B609C" w:rsidRPr="00BF36DE" w:rsidRDefault="009B609C" w:rsidP="00130EA5">
      <w:pPr>
        <w:rPr>
          <w:sz w:val="28"/>
          <w:szCs w:val="28"/>
          <w:lang w:val="de-DE"/>
        </w:rPr>
      </w:pPr>
    </w:p>
    <w:p w14:paraId="530316C7" w14:textId="4794E385" w:rsidR="009B609C" w:rsidRPr="00BF36DE" w:rsidRDefault="009B609C" w:rsidP="00130EA5">
      <w:pPr>
        <w:rPr>
          <w:b/>
          <w:bCs/>
          <w:sz w:val="28"/>
          <w:szCs w:val="28"/>
          <w:lang w:val="de-DE"/>
        </w:rPr>
      </w:pPr>
      <w:r w:rsidRPr="00BF36DE">
        <w:rPr>
          <w:b/>
          <w:bCs/>
          <w:sz w:val="28"/>
          <w:szCs w:val="28"/>
          <w:lang w:val="de-DE"/>
        </w:rPr>
        <w:t>Beschreibung des Bauvorhabens</w:t>
      </w:r>
      <w:r w:rsidR="00BC2E0C">
        <w:rPr>
          <w:b/>
          <w:bCs/>
          <w:sz w:val="28"/>
          <w:szCs w:val="28"/>
          <w:lang w:val="de-DE"/>
        </w:rPr>
        <w:t>:</w:t>
      </w:r>
      <w:r w:rsidRPr="00BF36DE">
        <w:rPr>
          <w:b/>
          <w:bCs/>
          <w:sz w:val="28"/>
          <w:szCs w:val="28"/>
          <w:lang w:val="de-DE"/>
        </w:rPr>
        <w:t xml:space="preserve"> </w:t>
      </w:r>
      <w:r w:rsidR="00053B3B" w:rsidRPr="00BF36DE">
        <w:rPr>
          <w:sz w:val="28"/>
          <w:szCs w:val="28"/>
          <w:lang w:val="de-DE"/>
        </w:rPr>
        <w:t>(</w:t>
      </w:r>
      <w:r w:rsidRPr="00BF36DE">
        <w:rPr>
          <w:sz w:val="28"/>
          <w:szCs w:val="28"/>
          <w:lang w:val="de-DE"/>
        </w:rPr>
        <w:t xml:space="preserve">Skizze oder Plan </w:t>
      </w:r>
      <w:r w:rsidR="00053B3B" w:rsidRPr="00BF36DE">
        <w:rPr>
          <w:sz w:val="28"/>
          <w:szCs w:val="28"/>
          <w:lang w:val="de-DE"/>
        </w:rPr>
        <w:t xml:space="preserve">mit </w:t>
      </w:r>
      <w:proofErr w:type="spellStart"/>
      <w:r w:rsidR="00053B3B" w:rsidRPr="00BF36DE">
        <w:rPr>
          <w:sz w:val="28"/>
          <w:szCs w:val="28"/>
          <w:lang w:val="de-DE"/>
        </w:rPr>
        <w:t>Massangaben</w:t>
      </w:r>
      <w:proofErr w:type="spellEnd"/>
      <w:r w:rsidR="00053B3B" w:rsidRPr="00BF36DE">
        <w:rPr>
          <w:sz w:val="28"/>
          <w:szCs w:val="28"/>
          <w:lang w:val="de-DE"/>
        </w:rPr>
        <w:t xml:space="preserve"> </w:t>
      </w:r>
      <w:r w:rsidRPr="00BF36DE">
        <w:rPr>
          <w:sz w:val="28"/>
          <w:szCs w:val="28"/>
          <w:lang w:val="de-DE"/>
        </w:rPr>
        <w:t>beilegen</w:t>
      </w:r>
      <w:r w:rsidR="00053B3B" w:rsidRPr="00BF36DE">
        <w:rPr>
          <w:sz w:val="28"/>
          <w:szCs w:val="28"/>
          <w:lang w:val="de-DE"/>
        </w:rPr>
        <w:t>)</w:t>
      </w:r>
    </w:p>
    <w:p w14:paraId="55EE33B9" w14:textId="2E431CD2" w:rsidR="009B609C" w:rsidRPr="00BF36DE" w:rsidRDefault="009B609C" w:rsidP="00130EA5">
      <w:pPr>
        <w:rPr>
          <w:b/>
          <w:bCs/>
          <w:sz w:val="28"/>
          <w:szCs w:val="28"/>
          <w:lang w:val="de-DE"/>
        </w:rPr>
      </w:pPr>
      <w:permStart w:id="1108544907" w:edGrp="everyone"/>
    </w:p>
    <w:p w14:paraId="5FB56B3F" w14:textId="4DE02A40" w:rsidR="009B609C" w:rsidRPr="00BF36DE" w:rsidRDefault="009B609C" w:rsidP="00130EA5">
      <w:pPr>
        <w:rPr>
          <w:b/>
          <w:bCs/>
          <w:sz w:val="28"/>
          <w:szCs w:val="28"/>
          <w:lang w:val="de-DE"/>
        </w:rPr>
      </w:pPr>
    </w:p>
    <w:p w14:paraId="2BC1B557" w14:textId="3336934D" w:rsidR="009B609C" w:rsidRPr="00BF36DE" w:rsidRDefault="009B609C" w:rsidP="00130EA5">
      <w:pPr>
        <w:rPr>
          <w:b/>
          <w:bCs/>
          <w:sz w:val="28"/>
          <w:szCs w:val="28"/>
          <w:lang w:val="de-DE"/>
        </w:rPr>
      </w:pPr>
    </w:p>
    <w:p w14:paraId="5E813755" w14:textId="7DE5485A" w:rsidR="00984DDC" w:rsidRPr="00BF36DE" w:rsidRDefault="00984DDC" w:rsidP="00130EA5">
      <w:pPr>
        <w:rPr>
          <w:b/>
          <w:bCs/>
          <w:sz w:val="28"/>
          <w:szCs w:val="28"/>
          <w:lang w:val="de-DE"/>
        </w:rPr>
      </w:pPr>
    </w:p>
    <w:p w14:paraId="60159024" w14:textId="3647A133" w:rsidR="00053B3B" w:rsidRPr="00BF36DE" w:rsidRDefault="00053B3B" w:rsidP="00130EA5">
      <w:pPr>
        <w:rPr>
          <w:b/>
          <w:bCs/>
          <w:sz w:val="28"/>
          <w:szCs w:val="28"/>
          <w:lang w:val="de-DE"/>
        </w:rPr>
      </w:pPr>
    </w:p>
    <w:p w14:paraId="74FFFF7C" w14:textId="6770AF75" w:rsidR="00053B3B" w:rsidRPr="00BF36DE" w:rsidRDefault="00053B3B" w:rsidP="00130EA5">
      <w:pPr>
        <w:rPr>
          <w:b/>
          <w:bCs/>
          <w:sz w:val="28"/>
          <w:szCs w:val="28"/>
          <w:lang w:val="de-DE"/>
        </w:rPr>
      </w:pPr>
    </w:p>
    <w:p w14:paraId="3048001E" w14:textId="63E0E448" w:rsidR="00BC2E0C" w:rsidRDefault="00BC2E0C" w:rsidP="00130EA5">
      <w:pPr>
        <w:rPr>
          <w:b/>
          <w:bCs/>
          <w:sz w:val="28"/>
          <w:szCs w:val="28"/>
          <w:lang w:val="de-DE"/>
        </w:rPr>
      </w:pPr>
    </w:p>
    <w:p w14:paraId="45A28C3A" w14:textId="77777777" w:rsidR="00BC2E0C" w:rsidRDefault="00BC2E0C" w:rsidP="00130EA5">
      <w:pPr>
        <w:rPr>
          <w:b/>
          <w:bCs/>
          <w:sz w:val="28"/>
          <w:szCs w:val="28"/>
          <w:lang w:val="de-DE"/>
        </w:rPr>
      </w:pPr>
    </w:p>
    <w:permEnd w:id="1108544907"/>
    <w:p w14:paraId="7D3804CF" w14:textId="15EAD67B" w:rsidR="00BC2E0C" w:rsidRDefault="00BC2E0C" w:rsidP="00130EA5">
      <w:pPr>
        <w:rPr>
          <w:b/>
          <w:bCs/>
          <w:sz w:val="28"/>
          <w:szCs w:val="28"/>
          <w:lang w:val="de-DE"/>
        </w:rPr>
      </w:pPr>
      <w:r>
        <w:rPr>
          <w:b/>
          <w:bCs/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DF68" wp14:editId="04275EF5">
                <wp:simplePos x="0" y="0"/>
                <wp:positionH relativeFrom="column">
                  <wp:posOffset>59690</wp:posOffset>
                </wp:positionH>
                <wp:positionV relativeFrom="paragraph">
                  <wp:posOffset>107604</wp:posOffset>
                </wp:positionV>
                <wp:extent cx="5597236" cy="0"/>
                <wp:effectExtent l="0" t="0" r="2286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723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F5E6F" id="Gerader Verbinde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7pt,8.45pt" to="445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" strokecolor="black [3213]"/>
            </w:pict>
          </mc:Fallback>
        </mc:AlternateContent>
      </w:r>
    </w:p>
    <w:p w14:paraId="5D9A38F4" w14:textId="45EE9839" w:rsidR="00BC2E0C" w:rsidRDefault="00BC2E0C" w:rsidP="00130EA5">
      <w:pPr>
        <w:rPr>
          <w:b/>
          <w:bCs/>
          <w:sz w:val="28"/>
          <w:szCs w:val="28"/>
          <w:lang w:val="de-DE"/>
        </w:rPr>
      </w:pPr>
    </w:p>
    <w:p w14:paraId="146FDD9E" w14:textId="68DDD167" w:rsidR="00BC2E0C" w:rsidRDefault="00BC2E0C" w:rsidP="00130EA5">
      <w:pPr>
        <w:rPr>
          <w:b/>
          <w:bCs/>
          <w:sz w:val="28"/>
          <w:szCs w:val="28"/>
          <w:lang w:val="de-DE"/>
        </w:rPr>
      </w:pPr>
    </w:p>
    <w:p w14:paraId="20B74B8A" w14:textId="77777777" w:rsidR="00BC2E0C" w:rsidRPr="00BF36DE" w:rsidRDefault="00BC2E0C" w:rsidP="00130EA5">
      <w:pPr>
        <w:rPr>
          <w:b/>
          <w:bCs/>
          <w:sz w:val="28"/>
          <w:szCs w:val="28"/>
          <w:lang w:val="de-DE"/>
        </w:rPr>
      </w:pPr>
      <w:permStart w:id="297950881" w:edGrp="everyone"/>
      <w:permEnd w:id="297950881"/>
    </w:p>
    <w:p w14:paraId="2F8B8DA7" w14:textId="432F3C5F" w:rsidR="009B609C" w:rsidRPr="00BF36DE" w:rsidRDefault="00871E46" w:rsidP="00130EA5">
      <w:pPr>
        <w:rPr>
          <w:b/>
          <w:bCs/>
          <w:sz w:val="28"/>
          <w:szCs w:val="28"/>
          <w:lang w:val="de-DE"/>
        </w:rPr>
      </w:pPr>
      <w:bookmarkStart w:id="2" w:name="_Hlk58527433"/>
      <w:r>
        <w:rPr>
          <w:b/>
          <w:bCs/>
          <w:sz w:val="28"/>
          <w:szCs w:val="28"/>
          <w:lang w:val="de-DE"/>
        </w:rPr>
        <w:t>Ort/Datum</w:t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  <w:t>Unterschrift/Gesuchsteller</w:t>
      </w:r>
    </w:p>
    <w:bookmarkEnd w:id="2"/>
    <w:p w14:paraId="0C50A4F2" w14:textId="2D4E9494" w:rsidR="00053B3B" w:rsidRDefault="00053B3B" w:rsidP="00130EA5">
      <w:pPr>
        <w:rPr>
          <w:b/>
          <w:bCs/>
          <w:sz w:val="28"/>
          <w:szCs w:val="28"/>
          <w:lang w:val="de-DE"/>
        </w:rPr>
      </w:pPr>
      <w:permStart w:id="2133790343" w:edGrp="everyone"/>
      <w:permEnd w:id="2133790343"/>
    </w:p>
    <w:p w14:paraId="5B889CE0" w14:textId="2A9E79C1" w:rsidR="006E4245" w:rsidRPr="00BF36DE" w:rsidRDefault="006E4245" w:rsidP="00130EA5">
      <w:pPr>
        <w:rPr>
          <w:b/>
          <w:bCs/>
          <w:sz w:val="28"/>
          <w:szCs w:val="28"/>
          <w:lang w:val="de-DE"/>
        </w:rPr>
      </w:pPr>
    </w:p>
    <w:p w14:paraId="4F22A1F3" w14:textId="77777777" w:rsidR="00053B3B" w:rsidRPr="00BF36DE" w:rsidRDefault="00053B3B" w:rsidP="00130EA5">
      <w:pPr>
        <w:rPr>
          <w:b/>
          <w:bCs/>
          <w:sz w:val="28"/>
          <w:szCs w:val="28"/>
          <w:lang w:val="de-DE"/>
        </w:rPr>
      </w:pPr>
    </w:p>
    <w:p w14:paraId="4B079B80" w14:textId="150AD685" w:rsidR="00984DDC" w:rsidRPr="00BF36DE" w:rsidRDefault="00871E46" w:rsidP="00BC2E0C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Ort/Datum</w:t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  <w:t>Unterschrift/Grundeigentümer</w:t>
      </w:r>
      <w:r w:rsidR="00053B3B" w:rsidRPr="00BF36DE">
        <w:rPr>
          <w:b/>
          <w:bCs/>
          <w:sz w:val="28"/>
          <w:szCs w:val="28"/>
          <w:lang w:val="de-DE"/>
        </w:rPr>
        <w:br w:type="page"/>
      </w:r>
    </w:p>
    <w:p w14:paraId="3B10AB79" w14:textId="46B9B9F2" w:rsidR="00053B3B" w:rsidRPr="00BF36DE" w:rsidRDefault="00BC2E0C" w:rsidP="00006007">
      <w:pPr>
        <w:rPr>
          <w:b/>
          <w:bCs/>
          <w:sz w:val="36"/>
          <w:szCs w:val="36"/>
          <w:u w:val="single"/>
          <w:lang w:val="de-DE"/>
        </w:rPr>
      </w:pPr>
      <w:r>
        <w:rPr>
          <w:b/>
          <w:bCs/>
          <w:sz w:val="36"/>
          <w:szCs w:val="36"/>
          <w:u w:val="single"/>
          <w:lang w:val="de-DE"/>
        </w:rPr>
        <w:lastRenderedPageBreak/>
        <w:t>Entscheid Gemeindevorstand</w:t>
      </w:r>
    </w:p>
    <w:p w14:paraId="50AAE54D" w14:textId="77777777" w:rsidR="00053B3B" w:rsidRPr="00BF36DE" w:rsidRDefault="00053B3B" w:rsidP="00053B3B">
      <w:pPr>
        <w:rPr>
          <w:rFonts w:cs="Calibri"/>
          <w:sz w:val="28"/>
          <w:szCs w:val="28"/>
          <w:lang w:val="de-DE"/>
        </w:rPr>
      </w:pPr>
    </w:p>
    <w:p w14:paraId="3A0A39CB" w14:textId="1F386D55" w:rsidR="00984DDC" w:rsidRPr="00BF36DE" w:rsidRDefault="00984DDC" w:rsidP="0063686F">
      <w:pPr>
        <w:pStyle w:val="Listenabsatz"/>
        <w:numPr>
          <w:ilvl w:val="0"/>
          <w:numId w:val="6"/>
        </w:numPr>
        <w:rPr>
          <w:rFonts w:cs="Calibri"/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 xml:space="preserve">Nicht baubewilligungspflichtiges Bauvorhaben </w:t>
      </w:r>
      <w:proofErr w:type="spellStart"/>
      <w:r w:rsidRPr="00BF36DE">
        <w:rPr>
          <w:sz w:val="28"/>
          <w:szCs w:val="28"/>
          <w:lang w:val="de-DE"/>
        </w:rPr>
        <w:t>gemäss</w:t>
      </w:r>
      <w:proofErr w:type="spellEnd"/>
      <w:r w:rsidRPr="00BF36DE">
        <w:rPr>
          <w:sz w:val="28"/>
          <w:szCs w:val="28"/>
          <w:lang w:val="de-DE"/>
        </w:rPr>
        <w:t xml:space="preserve"> Art. 40 Abs. 1 KRVO</w:t>
      </w:r>
    </w:p>
    <w:p w14:paraId="5903036E" w14:textId="77777777" w:rsidR="00006007" w:rsidRPr="00BF36DE" w:rsidRDefault="00006007" w:rsidP="00006007">
      <w:pPr>
        <w:pStyle w:val="Listenabsatz"/>
        <w:rPr>
          <w:rFonts w:cs="Calibri"/>
          <w:sz w:val="28"/>
          <w:szCs w:val="28"/>
          <w:lang w:val="de-DE"/>
        </w:rPr>
      </w:pPr>
    </w:p>
    <w:p w14:paraId="10992443" w14:textId="65AE39FC" w:rsidR="0063686F" w:rsidRPr="00BF36DE" w:rsidRDefault="0063686F" w:rsidP="0063686F">
      <w:pPr>
        <w:pStyle w:val="Listenabsatz"/>
        <w:numPr>
          <w:ilvl w:val="0"/>
          <w:numId w:val="6"/>
        </w:numPr>
        <w:rPr>
          <w:rFonts w:cs="Calibri"/>
          <w:sz w:val="28"/>
          <w:szCs w:val="28"/>
          <w:lang w:val="de-DE"/>
        </w:rPr>
      </w:pPr>
      <w:r w:rsidRPr="00BF36DE">
        <w:rPr>
          <w:rFonts w:cs="Calibri"/>
          <w:sz w:val="28"/>
          <w:szCs w:val="28"/>
          <w:lang w:val="de-DE"/>
        </w:rPr>
        <w:t xml:space="preserve">Dem </w:t>
      </w:r>
      <w:bookmarkStart w:id="3" w:name="_Hlk58527086"/>
      <w:r w:rsidRPr="00BF36DE">
        <w:rPr>
          <w:rFonts w:cs="Calibri"/>
          <w:sz w:val="28"/>
          <w:szCs w:val="28"/>
          <w:lang w:val="de-DE"/>
        </w:rPr>
        <w:t xml:space="preserve">vereinfachten Baubewilligungsverfahren </w:t>
      </w:r>
      <w:bookmarkEnd w:id="3"/>
      <w:r w:rsidRPr="00BF36DE">
        <w:rPr>
          <w:rFonts w:cs="Calibri"/>
          <w:sz w:val="28"/>
          <w:szCs w:val="28"/>
          <w:lang w:val="de-DE"/>
        </w:rPr>
        <w:t xml:space="preserve">unterstelltes Bauvorhaben </w:t>
      </w:r>
      <w:proofErr w:type="spellStart"/>
      <w:r w:rsidRPr="00BF36DE">
        <w:rPr>
          <w:rFonts w:cs="Calibri"/>
          <w:sz w:val="28"/>
          <w:szCs w:val="28"/>
          <w:lang w:val="de-DE"/>
        </w:rPr>
        <w:t>gemäss</w:t>
      </w:r>
      <w:proofErr w:type="spellEnd"/>
      <w:r w:rsidRPr="00BF36DE">
        <w:rPr>
          <w:rFonts w:cs="Calibri"/>
          <w:sz w:val="28"/>
          <w:szCs w:val="28"/>
          <w:lang w:val="de-DE"/>
        </w:rPr>
        <w:t xml:space="preserve"> Art. 34 Abs. 1 Baugesetz </w:t>
      </w:r>
      <w:proofErr w:type="spellStart"/>
      <w:r w:rsidRPr="00BF36DE">
        <w:rPr>
          <w:rFonts w:cs="Calibri"/>
          <w:sz w:val="28"/>
          <w:szCs w:val="28"/>
          <w:lang w:val="de-DE"/>
        </w:rPr>
        <w:t>Furna</w:t>
      </w:r>
      <w:proofErr w:type="spellEnd"/>
    </w:p>
    <w:p w14:paraId="586BB0EB" w14:textId="0671C539" w:rsidR="00006007" w:rsidRPr="00BF36DE" w:rsidRDefault="00006007" w:rsidP="00006007">
      <w:pPr>
        <w:pStyle w:val="Listenabsatz"/>
        <w:rPr>
          <w:sz w:val="28"/>
          <w:szCs w:val="28"/>
          <w:lang w:val="de-DE"/>
        </w:rPr>
      </w:pPr>
    </w:p>
    <w:p w14:paraId="55A7CA3D" w14:textId="21065849" w:rsidR="00006007" w:rsidRPr="00BF36DE" w:rsidRDefault="00006007" w:rsidP="00006007">
      <w:pPr>
        <w:pStyle w:val="Listenabsatz"/>
        <w:rPr>
          <w:sz w:val="28"/>
          <w:szCs w:val="28"/>
          <w:lang w:val="de-DE"/>
        </w:rPr>
      </w:pPr>
    </w:p>
    <w:p w14:paraId="0B759EFF" w14:textId="77777777" w:rsidR="00006007" w:rsidRPr="00BF36DE" w:rsidRDefault="00006007" w:rsidP="00006007">
      <w:pPr>
        <w:pStyle w:val="Listenabsatz"/>
        <w:rPr>
          <w:sz w:val="28"/>
          <w:szCs w:val="28"/>
          <w:lang w:val="de-DE"/>
        </w:rPr>
      </w:pPr>
    </w:p>
    <w:p w14:paraId="5CD8D76A" w14:textId="77777777" w:rsidR="00006007" w:rsidRPr="00BF36DE" w:rsidRDefault="00006007" w:rsidP="00006007">
      <w:pPr>
        <w:pStyle w:val="Listenabsatz"/>
        <w:rPr>
          <w:sz w:val="28"/>
          <w:szCs w:val="28"/>
          <w:lang w:val="de-DE"/>
        </w:rPr>
      </w:pPr>
    </w:p>
    <w:p w14:paraId="35DAD99C" w14:textId="6F08EF2A" w:rsidR="00006007" w:rsidRPr="00BF36DE" w:rsidRDefault="00006007" w:rsidP="00006007">
      <w:pPr>
        <w:pStyle w:val="Listenabsatz"/>
        <w:rPr>
          <w:sz w:val="28"/>
          <w:szCs w:val="28"/>
          <w:lang w:val="de-DE"/>
        </w:rPr>
      </w:pPr>
    </w:p>
    <w:p w14:paraId="6B3C62C4" w14:textId="77777777" w:rsidR="00BF36DE" w:rsidRPr="00BF36DE" w:rsidRDefault="00BF36DE" w:rsidP="00006007">
      <w:pPr>
        <w:pStyle w:val="Listenabsatz"/>
        <w:rPr>
          <w:sz w:val="28"/>
          <w:szCs w:val="28"/>
          <w:lang w:val="de-DE"/>
        </w:rPr>
      </w:pPr>
    </w:p>
    <w:p w14:paraId="20A59B7B" w14:textId="027B3792" w:rsidR="0063686F" w:rsidRPr="00BF36DE" w:rsidRDefault="0063686F" w:rsidP="0063686F">
      <w:pPr>
        <w:pStyle w:val="Listenabsatz"/>
        <w:numPr>
          <w:ilvl w:val="0"/>
          <w:numId w:val="6"/>
        </w:numPr>
        <w:rPr>
          <w:sz w:val="28"/>
          <w:szCs w:val="28"/>
          <w:lang w:val="de-DE"/>
        </w:rPr>
      </w:pPr>
      <w:r w:rsidRPr="00BF36DE">
        <w:rPr>
          <w:rFonts w:cs="Calibri"/>
          <w:sz w:val="28"/>
          <w:szCs w:val="28"/>
          <w:lang w:val="de-DE"/>
        </w:rPr>
        <w:t xml:space="preserve">vereinfachtes Baubewilligungsverfahren </w:t>
      </w:r>
      <w:proofErr w:type="spellStart"/>
      <w:r w:rsidRPr="00BF36DE">
        <w:rPr>
          <w:rFonts w:cs="Calibri"/>
          <w:sz w:val="28"/>
          <w:szCs w:val="28"/>
          <w:lang w:val="de-DE"/>
        </w:rPr>
        <w:t>gemäss</w:t>
      </w:r>
      <w:proofErr w:type="spellEnd"/>
      <w:r w:rsidRPr="00BF36DE">
        <w:rPr>
          <w:rFonts w:cs="Calibri"/>
          <w:sz w:val="28"/>
          <w:szCs w:val="28"/>
          <w:lang w:val="de-DE"/>
        </w:rPr>
        <w:t xml:space="preserve"> </w:t>
      </w:r>
      <w:bookmarkStart w:id="4" w:name="_Hlk58527264"/>
      <w:r w:rsidRPr="00BF36DE">
        <w:rPr>
          <w:rFonts w:cs="Calibri"/>
          <w:sz w:val="28"/>
          <w:szCs w:val="28"/>
          <w:lang w:val="de-DE"/>
        </w:rPr>
        <w:t>Art.</w:t>
      </w:r>
      <w:r w:rsidR="00871E46">
        <w:rPr>
          <w:rFonts w:cs="Calibri"/>
          <w:sz w:val="28"/>
          <w:szCs w:val="28"/>
          <w:lang w:val="de-DE"/>
        </w:rPr>
        <w:t xml:space="preserve"> </w:t>
      </w:r>
      <w:r w:rsidRPr="00BF36DE">
        <w:rPr>
          <w:rFonts w:cs="Calibri"/>
          <w:sz w:val="28"/>
          <w:szCs w:val="28"/>
          <w:lang w:val="de-DE"/>
        </w:rPr>
        <w:t>50 Abs</w:t>
      </w:r>
      <w:r w:rsidR="00871E46">
        <w:rPr>
          <w:rFonts w:cs="Calibri"/>
          <w:sz w:val="28"/>
          <w:szCs w:val="28"/>
          <w:lang w:val="de-DE"/>
        </w:rPr>
        <w:t>.</w:t>
      </w:r>
      <w:r w:rsidRPr="00BF36DE">
        <w:rPr>
          <w:rFonts w:cs="Calibri"/>
          <w:sz w:val="28"/>
          <w:szCs w:val="28"/>
          <w:lang w:val="de-DE"/>
        </w:rPr>
        <w:t xml:space="preserve"> 1 KRVO</w:t>
      </w:r>
      <w:bookmarkEnd w:id="4"/>
    </w:p>
    <w:p w14:paraId="4BB1414A" w14:textId="7CC2E0A3" w:rsidR="00006007" w:rsidRPr="00BF36DE" w:rsidRDefault="00006007" w:rsidP="00006007">
      <w:pPr>
        <w:pStyle w:val="Listenabsatz"/>
        <w:rPr>
          <w:sz w:val="28"/>
          <w:szCs w:val="28"/>
          <w:lang w:val="de-DE"/>
        </w:rPr>
      </w:pPr>
    </w:p>
    <w:p w14:paraId="5B30B909" w14:textId="773776CB" w:rsidR="00006007" w:rsidRPr="00BF36DE" w:rsidRDefault="00006007" w:rsidP="00006007">
      <w:pPr>
        <w:pStyle w:val="Listenabsatz"/>
        <w:rPr>
          <w:sz w:val="28"/>
          <w:szCs w:val="28"/>
          <w:lang w:val="de-DE"/>
        </w:rPr>
      </w:pPr>
    </w:p>
    <w:p w14:paraId="25D5327F" w14:textId="7EFF0993" w:rsidR="00006007" w:rsidRPr="00BF36DE" w:rsidRDefault="00006007" w:rsidP="00006007">
      <w:pPr>
        <w:pStyle w:val="Listenabsatz"/>
        <w:rPr>
          <w:sz w:val="28"/>
          <w:szCs w:val="28"/>
          <w:lang w:val="de-DE"/>
        </w:rPr>
      </w:pPr>
    </w:p>
    <w:p w14:paraId="191F4BA2" w14:textId="60A549CF" w:rsidR="00006007" w:rsidRPr="00BF36DE" w:rsidRDefault="00006007" w:rsidP="00006007">
      <w:pPr>
        <w:pStyle w:val="Listenabsatz"/>
        <w:rPr>
          <w:sz w:val="28"/>
          <w:szCs w:val="28"/>
          <w:lang w:val="de-DE"/>
        </w:rPr>
      </w:pPr>
    </w:p>
    <w:p w14:paraId="400D80BC" w14:textId="611093C5" w:rsidR="00006007" w:rsidRPr="00BF36DE" w:rsidRDefault="00006007" w:rsidP="00006007">
      <w:pPr>
        <w:pStyle w:val="Listenabsatz"/>
        <w:rPr>
          <w:sz w:val="28"/>
          <w:szCs w:val="28"/>
          <w:lang w:val="de-DE"/>
        </w:rPr>
      </w:pPr>
    </w:p>
    <w:p w14:paraId="586E9246" w14:textId="77777777" w:rsidR="00BF36DE" w:rsidRPr="00BF36DE" w:rsidRDefault="00BF36DE" w:rsidP="00006007">
      <w:pPr>
        <w:pStyle w:val="Listenabsatz"/>
        <w:rPr>
          <w:sz w:val="28"/>
          <w:szCs w:val="28"/>
          <w:lang w:val="de-DE"/>
        </w:rPr>
      </w:pPr>
    </w:p>
    <w:p w14:paraId="14AFA7C9" w14:textId="79A33A3F" w:rsidR="0063686F" w:rsidRPr="00BF36DE" w:rsidRDefault="0063686F" w:rsidP="0063686F">
      <w:pPr>
        <w:pStyle w:val="Listenabsatz"/>
        <w:numPr>
          <w:ilvl w:val="0"/>
          <w:numId w:val="6"/>
        </w:num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Baubewilligungsgesuch Bauten innerhalb Bauzonen (BIB</w:t>
      </w:r>
      <w:r w:rsidR="0099617C" w:rsidRPr="00BF36DE">
        <w:rPr>
          <w:sz w:val="28"/>
          <w:szCs w:val="28"/>
          <w:lang w:val="de-DE"/>
        </w:rPr>
        <w:t>-Gesuch</w:t>
      </w:r>
      <w:r w:rsidRPr="00BF36DE">
        <w:rPr>
          <w:sz w:val="28"/>
          <w:szCs w:val="28"/>
          <w:lang w:val="de-DE"/>
        </w:rPr>
        <w:t>) erforderlich</w:t>
      </w:r>
    </w:p>
    <w:p w14:paraId="2B4D9B98" w14:textId="77777777" w:rsidR="00BF36DE" w:rsidRPr="00BF36DE" w:rsidRDefault="00BF36DE" w:rsidP="00BF36DE">
      <w:pPr>
        <w:pStyle w:val="Listenabsatz"/>
        <w:rPr>
          <w:sz w:val="28"/>
          <w:szCs w:val="28"/>
          <w:lang w:val="de-DE"/>
        </w:rPr>
      </w:pPr>
    </w:p>
    <w:p w14:paraId="33DCD65E" w14:textId="102E78B9" w:rsidR="0099617C" w:rsidRPr="00BF36DE" w:rsidRDefault="0099617C" w:rsidP="0099617C">
      <w:pPr>
        <w:pStyle w:val="Listenabsatz"/>
        <w:numPr>
          <w:ilvl w:val="0"/>
          <w:numId w:val="6"/>
        </w:num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 xml:space="preserve">Baubewilligungsgesuch Bauten </w:t>
      </w:r>
      <w:proofErr w:type="spellStart"/>
      <w:r w:rsidRPr="00BF36DE">
        <w:rPr>
          <w:sz w:val="28"/>
          <w:szCs w:val="28"/>
          <w:lang w:val="de-DE"/>
        </w:rPr>
        <w:t>ausserhalb</w:t>
      </w:r>
      <w:proofErr w:type="spellEnd"/>
      <w:r w:rsidRPr="00BF36DE">
        <w:rPr>
          <w:sz w:val="28"/>
          <w:szCs w:val="28"/>
          <w:lang w:val="de-DE"/>
        </w:rPr>
        <w:t xml:space="preserve"> Bauzonen (BAB-Gesuch) erforderlich</w:t>
      </w:r>
    </w:p>
    <w:p w14:paraId="05FBB35E" w14:textId="77777777" w:rsidR="00BF36DE" w:rsidRPr="00BF36DE" w:rsidRDefault="00BF36DE" w:rsidP="00BF36DE">
      <w:pPr>
        <w:pStyle w:val="Listenabsatz"/>
        <w:rPr>
          <w:sz w:val="28"/>
          <w:szCs w:val="28"/>
          <w:lang w:val="de-DE"/>
        </w:rPr>
      </w:pPr>
    </w:p>
    <w:p w14:paraId="46C6463D" w14:textId="03374632" w:rsidR="0099617C" w:rsidRPr="00BF36DE" w:rsidRDefault="0099617C" w:rsidP="0099617C">
      <w:pPr>
        <w:pStyle w:val="Listenabsatz"/>
        <w:numPr>
          <w:ilvl w:val="0"/>
          <w:numId w:val="6"/>
        </w:numPr>
        <w:rPr>
          <w:sz w:val="28"/>
          <w:szCs w:val="28"/>
          <w:lang w:val="de-DE"/>
        </w:rPr>
      </w:pPr>
      <w:r w:rsidRPr="00BF36DE">
        <w:rPr>
          <w:sz w:val="28"/>
          <w:szCs w:val="28"/>
          <w:lang w:val="de-DE"/>
        </w:rPr>
        <w:t>Kann nicht bewilligt werden</w:t>
      </w:r>
    </w:p>
    <w:p w14:paraId="7A8CAF39" w14:textId="022B0D5B" w:rsidR="00BF36DE" w:rsidRPr="00BF36DE" w:rsidRDefault="00BF36DE" w:rsidP="00BF36DE">
      <w:pPr>
        <w:pStyle w:val="Listenabsatz"/>
        <w:rPr>
          <w:sz w:val="28"/>
          <w:szCs w:val="28"/>
          <w:lang w:val="de-DE"/>
        </w:rPr>
      </w:pPr>
    </w:p>
    <w:p w14:paraId="3E48198C" w14:textId="77777777" w:rsidR="00BF36DE" w:rsidRPr="00BF36DE" w:rsidRDefault="00BF36DE" w:rsidP="00BF36DE">
      <w:pPr>
        <w:pStyle w:val="Listenabsatz"/>
        <w:rPr>
          <w:sz w:val="28"/>
          <w:szCs w:val="28"/>
          <w:lang w:val="de-DE"/>
        </w:rPr>
      </w:pPr>
    </w:p>
    <w:p w14:paraId="400E2ADD" w14:textId="77777777" w:rsidR="00053B3B" w:rsidRPr="00BF36DE" w:rsidRDefault="0099617C" w:rsidP="00053B3B">
      <w:pPr>
        <w:rPr>
          <w:b/>
          <w:bCs/>
          <w:sz w:val="28"/>
          <w:szCs w:val="28"/>
          <w:lang w:val="de-DE"/>
        </w:rPr>
      </w:pPr>
      <w:r w:rsidRPr="00BF36DE">
        <w:rPr>
          <w:b/>
          <w:bCs/>
          <w:sz w:val="28"/>
          <w:szCs w:val="28"/>
          <w:lang w:val="de-DE"/>
        </w:rPr>
        <w:t>Behandlungsgebühr:</w:t>
      </w:r>
      <w:r w:rsidRPr="00BF36DE">
        <w:rPr>
          <w:b/>
          <w:bCs/>
          <w:sz w:val="28"/>
          <w:szCs w:val="28"/>
          <w:lang w:val="de-DE"/>
        </w:rPr>
        <w:tab/>
      </w:r>
      <w:r w:rsidRPr="00BF36DE">
        <w:rPr>
          <w:b/>
          <w:bCs/>
          <w:sz w:val="28"/>
          <w:szCs w:val="28"/>
          <w:lang w:val="de-DE"/>
        </w:rPr>
        <w:tab/>
      </w:r>
      <w:r w:rsidRPr="00BF36DE">
        <w:rPr>
          <w:b/>
          <w:bCs/>
          <w:sz w:val="28"/>
          <w:szCs w:val="28"/>
          <w:lang w:val="de-DE"/>
        </w:rPr>
        <w:tab/>
      </w:r>
      <w:r w:rsidRPr="00BF36DE">
        <w:rPr>
          <w:b/>
          <w:bCs/>
          <w:sz w:val="28"/>
          <w:szCs w:val="28"/>
          <w:lang w:val="de-DE"/>
        </w:rPr>
        <w:tab/>
        <w:t>CHF:</w:t>
      </w:r>
    </w:p>
    <w:p w14:paraId="0A601EFD" w14:textId="77777777" w:rsidR="00006007" w:rsidRPr="00BF36DE" w:rsidRDefault="00006007" w:rsidP="00053B3B">
      <w:pPr>
        <w:rPr>
          <w:rFonts w:asciiTheme="minorHAnsi" w:hAnsiTheme="minorHAnsi"/>
          <w:sz w:val="28"/>
          <w:szCs w:val="28"/>
        </w:rPr>
      </w:pPr>
    </w:p>
    <w:p w14:paraId="1F418E02" w14:textId="12E5865B" w:rsidR="00053B3B" w:rsidRPr="00BF36DE" w:rsidRDefault="00053B3B" w:rsidP="00053B3B">
      <w:pPr>
        <w:rPr>
          <w:b/>
          <w:bCs/>
          <w:sz w:val="28"/>
          <w:szCs w:val="28"/>
          <w:lang w:val="de-DE"/>
        </w:rPr>
      </w:pPr>
      <w:r w:rsidRPr="00BF36DE">
        <w:rPr>
          <w:rFonts w:asciiTheme="minorHAnsi" w:hAnsiTheme="minorHAnsi"/>
          <w:sz w:val="28"/>
          <w:szCs w:val="28"/>
        </w:rPr>
        <w:t>Gegen diesen Entscheid kann innert 20 Tagen ab Mitteilung beim Verwaltungsgericht Graubünden schriftlich und begründet Rekurs geführt werden.</w:t>
      </w:r>
    </w:p>
    <w:p w14:paraId="7DD8DA2F" w14:textId="77777777" w:rsidR="00BF36DE" w:rsidRPr="00BF36DE" w:rsidRDefault="00BF36DE" w:rsidP="0099617C">
      <w:pPr>
        <w:rPr>
          <w:b/>
          <w:bCs/>
          <w:sz w:val="28"/>
          <w:szCs w:val="28"/>
        </w:rPr>
      </w:pPr>
    </w:p>
    <w:p w14:paraId="0D54BA4E" w14:textId="6974C196" w:rsidR="00871E46" w:rsidRDefault="00871E46" w:rsidP="0099617C">
      <w:pPr>
        <w:rPr>
          <w:b/>
          <w:bCs/>
          <w:sz w:val="28"/>
          <w:szCs w:val="28"/>
          <w:lang w:val="de-DE"/>
        </w:rPr>
      </w:pPr>
    </w:p>
    <w:p w14:paraId="1E2CC2A1" w14:textId="164B52C4" w:rsidR="006450D1" w:rsidRDefault="006450D1" w:rsidP="0099617C">
      <w:pPr>
        <w:rPr>
          <w:b/>
          <w:bCs/>
          <w:sz w:val="28"/>
          <w:szCs w:val="28"/>
          <w:lang w:val="de-DE"/>
        </w:rPr>
      </w:pPr>
    </w:p>
    <w:p w14:paraId="4AE95D35" w14:textId="3CDD355B" w:rsidR="00BF36DE" w:rsidRPr="00BF36DE" w:rsidRDefault="0099617C" w:rsidP="0099617C">
      <w:pPr>
        <w:rPr>
          <w:b/>
          <w:bCs/>
          <w:sz w:val="28"/>
          <w:szCs w:val="28"/>
          <w:lang w:val="de-DE"/>
        </w:rPr>
      </w:pPr>
      <w:r w:rsidRPr="00BF36DE">
        <w:rPr>
          <w:b/>
          <w:bCs/>
          <w:sz w:val="28"/>
          <w:szCs w:val="28"/>
          <w:lang w:val="de-DE"/>
        </w:rPr>
        <w:t>Ort/Dat</w:t>
      </w:r>
      <w:r w:rsidR="00871E46">
        <w:rPr>
          <w:b/>
          <w:bCs/>
          <w:sz w:val="28"/>
          <w:szCs w:val="28"/>
          <w:lang w:val="de-DE"/>
        </w:rPr>
        <w:t>um</w:t>
      </w:r>
      <w:r w:rsidR="00871E46">
        <w:rPr>
          <w:b/>
          <w:bCs/>
          <w:sz w:val="28"/>
          <w:szCs w:val="28"/>
          <w:lang w:val="de-DE"/>
        </w:rPr>
        <w:tab/>
      </w:r>
      <w:r w:rsidR="00871E46">
        <w:rPr>
          <w:b/>
          <w:bCs/>
          <w:sz w:val="28"/>
          <w:szCs w:val="28"/>
          <w:lang w:val="de-DE"/>
        </w:rPr>
        <w:tab/>
      </w:r>
      <w:r w:rsidR="00871E46">
        <w:rPr>
          <w:b/>
          <w:bCs/>
          <w:sz w:val="28"/>
          <w:szCs w:val="28"/>
          <w:lang w:val="de-DE"/>
        </w:rPr>
        <w:tab/>
      </w:r>
      <w:r w:rsidR="00871E46">
        <w:rPr>
          <w:b/>
          <w:bCs/>
          <w:sz w:val="28"/>
          <w:szCs w:val="28"/>
          <w:lang w:val="de-DE"/>
        </w:rPr>
        <w:tab/>
      </w:r>
      <w:r w:rsidR="00871E46">
        <w:rPr>
          <w:b/>
          <w:bCs/>
          <w:sz w:val="28"/>
          <w:szCs w:val="28"/>
          <w:lang w:val="de-DE"/>
        </w:rPr>
        <w:tab/>
        <w:t>Für den Gemeindevorstand</w:t>
      </w:r>
    </w:p>
    <w:sectPr w:rsidR="00BF36DE" w:rsidRPr="00BF36DE" w:rsidSect="00006007">
      <w:type w:val="continuous"/>
      <w:pgSz w:w="11907" w:h="16840"/>
      <w:pgMar w:top="1418" w:right="1418" w:bottom="1134" w:left="1418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73098" w14:textId="77777777" w:rsidR="009D0643" w:rsidRDefault="009D0643">
      <w:r>
        <w:separator/>
      </w:r>
    </w:p>
  </w:endnote>
  <w:endnote w:type="continuationSeparator" w:id="0">
    <w:p w14:paraId="6E4BE602" w14:textId="77777777" w:rsidR="009D0643" w:rsidRDefault="009D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5571" w14:textId="6DFE07D6" w:rsidR="00871E46" w:rsidRPr="00082DCB" w:rsidRDefault="00082DCB" w:rsidP="00CB0212">
    <w:pPr>
      <w:pStyle w:val="Fuzeile"/>
      <w:jc w:val="right"/>
      <w:rPr>
        <w:sz w:val="16"/>
        <w:szCs w:val="16"/>
      </w:rPr>
    </w:pPr>
    <w:r w:rsidRPr="00082DCB">
      <w:rPr>
        <w:sz w:val="16"/>
        <w:szCs w:val="16"/>
      </w:rPr>
      <w:fldChar w:fldCharType="begin"/>
    </w:r>
    <w:r w:rsidRPr="00082DCB">
      <w:rPr>
        <w:sz w:val="16"/>
        <w:szCs w:val="16"/>
      </w:rPr>
      <w:instrText>PAGE   \* MERGEFORMAT</w:instrText>
    </w:r>
    <w:r w:rsidRPr="00082DCB">
      <w:rPr>
        <w:sz w:val="16"/>
        <w:szCs w:val="16"/>
      </w:rPr>
      <w:fldChar w:fldCharType="separate"/>
    </w:r>
    <w:r w:rsidR="00C05E09" w:rsidRPr="00C05E09">
      <w:rPr>
        <w:noProof/>
        <w:sz w:val="16"/>
        <w:szCs w:val="16"/>
        <w:lang w:val="de-DE"/>
      </w:rPr>
      <w:t>2</w:t>
    </w:r>
    <w:r w:rsidRPr="00082DCB">
      <w:rPr>
        <w:sz w:val="16"/>
        <w:szCs w:val="16"/>
      </w:rPr>
      <w:fldChar w:fldCharType="end"/>
    </w:r>
    <w:r w:rsidRPr="00082DCB">
      <w:rPr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A8E8F" w14:textId="77777777" w:rsidR="009D0643" w:rsidRDefault="009D0643">
      <w:r>
        <w:separator/>
      </w:r>
    </w:p>
  </w:footnote>
  <w:footnote w:type="continuationSeparator" w:id="0">
    <w:p w14:paraId="281AF362" w14:textId="77777777" w:rsidR="009D0643" w:rsidRDefault="009D0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790"/>
    </w:tblGrid>
    <w:tr w:rsidR="00871E46" w14:paraId="03B30F09" w14:textId="77777777" w:rsidTr="00D44D6B">
      <w:tc>
        <w:tcPr>
          <w:tcW w:w="1271" w:type="dxa"/>
        </w:tcPr>
        <w:p w14:paraId="2C50EC37" w14:textId="77777777" w:rsidR="00871E46" w:rsidRDefault="00871E46" w:rsidP="00871E46">
          <w:pPr>
            <w:pStyle w:val="Kopfzeile"/>
            <w:tabs>
              <w:tab w:val="clear" w:pos="4536"/>
            </w:tabs>
            <w:rPr>
              <w:rFonts w:ascii="Century Gothic" w:hAnsi="Century Gothic"/>
              <w:sz w:val="20"/>
            </w:rPr>
          </w:pPr>
          <w:r w:rsidRPr="006D7251">
            <w:rPr>
              <w:rFonts w:ascii="Arial Narrow" w:hAnsi="Arial Narrow"/>
              <w:noProof/>
              <w:sz w:val="40"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6864810C" wp14:editId="6047A740">
                <wp:simplePos x="0" y="0"/>
                <wp:positionH relativeFrom="column">
                  <wp:posOffset>2540</wp:posOffset>
                </wp:positionH>
                <wp:positionV relativeFrom="paragraph">
                  <wp:posOffset>66675</wp:posOffset>
                </wp:positionV>
                <wp:extent cx="656472" cy="720000"/>
                <wp:effectExtent l="0" t="0" r="0" b="4445"/>
                <wp:wrapNone/>
                <wp:docPr id="1" name="Grafik 1" descr="438px-Furna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438px-Furna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47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0" w:type="dxa"/>
        </w:tcPr>
        <w:p w14:paraId="3782BC4B" w14:textId="77777777" w:rsidR="00871E46" w:rsidRPr="00DC3205" w:rsidRDefault="00871E46" w:rsidP="00871E46">
          <w:pPr>
            <w:pStyle w:val="Kopfzeile"/>
            <w:rPr>
              <w:b/>
              <w:sz w:val="32"/>
            </w:rPr>
          </w:pPr>
          <w:r w:rsidRPr="00DC3205">
            <w:rPr>
              <w:b/>
              <w:sz w:val="32"/>
            </w:rPr>
            <w:t xml:space="preserve">Gemeinde </w:t>
          </w:r>
          <w:proofErr w:type="spellStart"/>
          <w:r w:rsidRPr="00DC3205">
            <w:rPr>
              <w:b/>
              <w:sz w:val="32"/>
            </w:rPr>
            <w:t>Furna</w:t>
          </w:r>
          <w:proofErr w:type="spellEnd"/>
        </w:p>
        <w:p w14:paraId="0B5C1611" w14:textId="77777777" w:rsidR="00C92D75" w:rsidRPr="00BC2E0C" w:rsidRDefault="00871E46" w:rsidP="00C92D75">
          <w:pPr>
            <w:pStyle w:val="Kopfzeile"/>
            <w:rPr>
              <w:b/>
            </w:rPr>
          </w:pPr>
          <w:r w:rsidRPr="00BC2E0C">
            <w:rPr>
              <w:b/>
              <w:bCs/>
            </w:rPr>
            <w:t>Baufach</w:t>
          </w:r>
          <w:r w:rsidRPr="00BC2E0C">
            <w:rPr>
              <w:b/>
            </w:rPr>
            <w:t xml:space="preserve"> </w:t>
          </w:r>
          <w:r w:rsidR="00C92D75" w:rsidRPr="00BC2E0C">
            <w:rPr>
              <w:b/>
            </w:rPr>
            <w:t xml:space="preserve">– Joos Kuratli </w:t>
          </w:r>
        </w:p>
        <w:p w14:paraId="486419EE" w14:textId="77777777" w:rsidR="00C92D75" w:rsidRDefault="00C92D75" w:rsidP="00C92D75">
          <w:pPr>
            <w:pStyle w:val="Kopfzeile"/>
          </w:pPr>
          <w:r>
            <w:t xml:space="preserve">Tel.: </w:t>
          </w:r>
          <w:r w:rsidR="00871E46">
            <w:t xml:space="preserve">079 464 70 54 </w:t>
          </w:r>
        </w:p>
        <w:p w14:paraId="633F0516" w14:textId="100FD0F6" w:rsidR="00871E46" w:rsidRPr="00C92D75" w:rsidRDefault="00C92D75" w:rsidP="00C92D75">
          <w:pPr>
            <w:pStyle w:val="Kopfzeile"/>
          </w:pPr>
          <w:r>
            <w:t xml:space="preserve">E-Mail: </w:t>
          </w:r>
          <w:r w:rsidR="00871E46">
            <w:t>joos.kuartli@furna.ch</w:t>
          </w:r>
        </w:p>
      </w:tc>
    </w:tr>
  </w:tbl>
  <w:p w14:paraId="2C4DD340" w14:textId="40CF41C7" w:rsidR="00DE4578" w:rsidRPr="00871E46" w:rsidRDefault="00DE4578" w:rsidP="00871E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790"/>
    </w:tblGrid>
    <w:tr w:rsidR="00DE4578" w14:paraId="29B21221" w14:textId="77777777" w:rsidTr="00922B9C">
      <w:tc>
        <w:tcPr>
          <w:tcW w:w="1271" w:type="dxa"/>
        </w:tcPr>
        <w:p w14:paraId="710D2577" w14:textId="77777777" w:rsidR="00DE4578" w:rsidRDefault="00DE4578">
          <w:pPr>
            <w:pStyle w:val="Kopfzeile"/>
            <w:tabs>
              <w:tab w:val="clear" w:pos="4536"/>
            </w:tabs>
            <w:rPr>
              <w:rFonts w:ascii="Century Gothic" w:hAnsi="Century Gothic"/>
              <w:sz w:val="20"/>
            </w:rPr>
          </w:pPr>
          <w:r w:rsidRPr="006D7251">
            <w:rPr>
              <w:rFonts w:ascii="Arial Narrow" w:hAnsi="Arial Narrow"/>
              <w:noProof/>
              <w:sz w:val="40"/>
              <w:lang w:eastAsia="de-CH"/>
            </w:rPr>
            <w:drawing>
              <wp:inline distT="0" distB="0" distL="0" distR="0" wp14:anchorId="20FD7134" wp14:editId="5F05B394">
                <wp:extent cx="656472" cy="720000"/>
                <wp:effectExtent l="0" t="0" r="0" b="4445"/>
                <wp:docPr id="2" name="Grafik 2" descr="438px-Furna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438px-Furna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47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14:paraId="442D1A46" w14:textId="3DAFBEC1" w:rsidR="00A43799" w:rsidRPr="00DC3205" w:rsidRDefault="00DE4578" w:rsidP="002D7459">
          <w:pPr>
            <w:pStyle w:val="Kopfzeile"/>
            <w:rPr>
              <w:b/>
              <w:sz w:val="32"/>
            </w:rPr>
          </w:pPr>
          <w:r w:rsidRPr="00DC3205">
            <w:rPr>
              <w:b/>
              <w:sz w:val="32"/>
            </w:rPr>
            <w:t xml:space="preserve">Gemeinde </w:t>
          </w:r>
          <w:proofErr w:type="spellStart"/>
          <w:r w:rsidRPr="00DC3205">
            <w:rPr>
              <w:b/>
              <w:sz w:val="32"/>
            </w:rPr>
            <w:t>Furna</w:t>
          </w:r>
          <w:proofErr w:type="spellEnd"/>
        </w:p>
        <w:p w14:paraId="5E5635CC" w14:textId="77777777" w:rsidR="00A43799" w:rsidRDefault="004673CC" w:rsidP="002D7459">
          <w:pPr>
            <w:pStyle w:val="Kopfzeile"/>
          </w:pPr>
          <w:r w:rsidRPr="0099617C">
            <w:rPr>
              <w:b/>
              <w:bCs/>
            </w:rPr>
            <w:t>Baufach</w:t>
          </w:r>
          <w:r w:rsidR="0099617C">
            <w:t xml:space="preserve"> </w:t>
          </w:r>
        </w:p>
        <w:p w14:paraId="4CA9D08A" w14:textId="54E8C0DE" w:rsidR="00DE4578" w:rsidRPr="00871E46" w:rsidRDefault="00871E46" w:rsidP="00871E46">
          <w:pPr>
            <w:pStyle w:val="Kopfzeile"/>
            <w:rPr>
              <w:sz w:val="22"/>
              <w:szCs w:val="22"/>
            </w:rPr>
          </w:pPr>
          <w:r>
            <w:t>Joos Kuratli |</w:t>
          </w:r>
          <w:r w:rsidR="0099617C">
            <w:t xml:space="preserve"> 07</w:t>
          </w:r>
          <w:r>
            <w:t>9 464 70 54 |joos</w:t>
          </w:r>
          <w:r w:rsidR="0099617C">
            <w:t>.</w:t>
          </w:r>
          <w:r>
            <w:t>kuartli</w:t>
          </w:r>
          <w:r w:rsidR="0099617C">
            <w:t>@furna.ch</w:t>
          </w:r>
        </w:p>
      </w:tc>
    </w:tr>
  </w:tbl>
  <w:p w14:paraId="2F6E4738" w14:textId="77777777" w:rsidR="00DE4578" w:rsidRDefault="00DE4578" w:rsidP="00922B9C">
    <w:pPr>
      <w:pStyle w:val="Kopfzeile"/>
      <w:tabs>
        <w:tab w:val="clear" w:pos="4536"/>
      </w:tabs>
      <w:rPr>
        <w:rFonts w:ascii="Century Gothic" w:hAnsi="Century Gothic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2AF3"/>
    <w:multiLevelType w:val="hybridMultilevel"/>
    <w:tmpl w:val="D2545CB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D6729"/>
    <w:multiLevelType w:val="hybridMultilevel"/>
    <w:tmpl w:val="432676C0"/>
    <w:lvl w:ilvl="0" w:tplc="AE5A5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402F1"/>
    <w:multiLevelType w:val="hybridMultilevel"/>
    <w:tmpl w:val="C848ECB4"/>
    <w:lvl w:ilvl="0" w:tplc="93968AF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D7112"/>
    <w:multiLevelType w:val="hybridMultilevel"/>
    <w:tmpl w:val="AD0C5136"/>
    <w:lvl w:ilvl="0" w:tplc="1166FAE4">
      <w:start w:val="7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E359A"/>
    <w:multiLevelType w:val="hybridMultilevel"/>
    <w:tmpl w:val="39C491EA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5B6199"/>
    <w:multiLevelType w:val="hybridMultilevel"/>
    <w:tmpl w:val="EF08BDA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71E"/>
    <w:multiLevelType w:val="hybridMultilevel"/>
    <w:tmpl w:val="9C60AEFA"/>
    <w:lvl w:ilvl="0" w:tplc="016CF4E6">
      <w:start w:val="1"/>
      <w:numFmt w:val="decimal"/>
      <w:pStyle w:val="Aufzhlungnumeriert"/>
      <w:lvlText w:val="%1."/>
      <w:lvlJc w:val="right"/>
      <w:pPr>
        <w:ind w:left="1248" w:hanging="113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tW411vyTzWRBEFXlbvIkwb6Mf+cpfhhwNcqFbmpw6F/FoXxzeWbA78LcofMTzEkdUPZLZvaKLKhGiXUfc2ryw==" w:salt="jSCc/1KHuCtMt+8AFUr7AA==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D2"/>
    <w:rsid w:val="000023D0"/>
    <w:rsid w:val="00006007"/>
    <w:rsid w:val="000423D9"/>
    <w:rsid w:val="00050730"/>
    <w:rsid w:val="00053B3B"/>
    <w:rsid w:val="0007581B"/>
    <w:rsid w:val="00082DCB"/>
    <w:rsid w:val="00084AA8"/>
    <w:rsid w:val="00096F11"/>
    <w:rsid w:val="000B5097"/>
    <w:rsid w:val="000C3679"/>
    <w:rsid w:val="00114C43"/>
    <w:rsid w:val="00130EA5"/>
    <w:rsid w:val="0019390B"/>
    <w:rsid w:val="00196219"/>
    <w:rsid w:val="001966CB"/>
    <w:rsid w:val="001A147E"/>
    <w:rsid w:val="001B11FA"/>
    <w:rsid w:val="00223589"/>
    <w:rsid w:val="00225DE8"/>
    <w:rsid w:val="002617C1"/>
    <w:rsid w:val="00272816"/>
    <w:rsid w:val="00295D12"/>
    <w:rsid w:val="002A32FC"/>
    <w:rsid w:val="002D35C6"/>
    <w:rsid w:val="002D7459"/>
    <w:rsid w:val="002E20A0"/>
    <w:rsid w:val="002E38C5"/>
    <w:rsid w:val="00362547"/>
    <w:rsid w:val="003A15FB"/>
    <w:rsid w:val="003C20E1"/>
    <w:rsid w:val="003C50D8"/>
    <w:rsid w:val="004070BD"/>
    <w:rsid w:val="004151E2"/>
    <w:rsid w:val="0046275E"/>
    <w:rsid w:val="004673CC"/>
    <w:rsid w:val="004A6F43"/>
    <w:rsid w:val="004E1FCF"/>
    <w:rsid w:val="005014B7"/>
    <w:rsid w:val="00516FE8"/>
    <w:rsid w:val="0053294F"/>
    <w:rsid w:val="00567076"/>
    <w:rsid w:val="00570FB1"/>
    <w:rsid w:val="005B1AE6"/>
    <w:rsid w:val="00614548"/>
    <w:rsid w:val="0063686F"/>
    <w:rsid w:val="006450D1"/>
    <w:rsid w:val="006626B3"/>
    <w:rsid w:val="00686089"/>
    <w:rsid w:val="00695AB9"/>
    <w:rsid w:val="006D7251"/>
    <w:rsid w:val="006E4245"/>
    <w:rsid w:val="00713C0D"/>
    <w:rsid w:val="00721921"/>
    <w:rsid w:val="007A3367"/>
    <w:rsid w:val="007A3672"/>
    <w:rsid w:val="007A3C1F"/>
    <w:rsid w:val="007E3032"/>
    <w:rsid w:val="00802CC1"/>
    <w:rsid w:val="0082621A"/>
    <w:rsid w:val="008350AD"/>
    <w:rsid w:val="00847503"/>
    <w:rsid w:val="00861C9B"/>
    <w:rsid w:val="00871E46"/>
    <w:rsid w:val="00892419"/>
    <w:rsid w:val="008B0CC6"/>
    <w:rsid w:val="008C2251"/>
    <w:rsid w:val="008D5321"/>
    <w:rsid w:val="00903D99"/>
    <w:rsid w:val="00922B9C"/>
    <w:rsid w:val="0092433F"/>
    <w:rsid w:val="00984DDC"/>
    <w:rsid w:val="0099617C"/>
    <w:rsid w:val="009976BD"/>
    <w:rsid w:val="009B1516"/>
    <w:rsid w:val="009B609C"/>
    <w:rsid w:val="009C5B2D"/>
    <w:rsid w:val="009D0643"/>
    <w:rsid w:val="00A251E2"/>
    <w:rsid w:val="00A43799"/>
    <w:rsid w:val="00A97C0F"/>
    <w:rsid w:val="00AD5D0C"/>
    <w:rsid w:val="00AE3CE2"/>
    <w:rsid w:val="00B01497"/>
    <w:rsid w:val="00B312BF"/>
    <w:rsid w:val="00B73A18"/>
    <w:rsid w:val="00B80251"/>
    <w:rsid w:val="00B95201"/>
    <w:rsid w:val="00BA2386"/>
    <w:rsid w:val="00BA3DCE"/>
    <w:rsid w:val="00BC2E0C"/>
    <w:rsid w:val="00BF36DE"/>
    <w:rsid w:val="00BF7F5B"/>
    <w:rsid w:val="00C05E09"/>
    <w:rsid w:val="00C14488"/>
    <w:rsid w:val="00C31D1B"/>
    <w:rsid w:val="00C92D75"/>
    <w:rsid w:val="00CB0212"/>
    <w:rsid w:val="00CB79CE"/>
    <w:rsid w:val="00CD148F"/>
    <w:rsid w:val="00CE47AD"/>
    <w:rsid w:val="00CE791C"/>
    <w:rsid w:val="00D14653"/>
    <w:rsid w:val="00D17AB1"/>
    <w:rsid w:val="00D247F6"/>
    <w:rsid w:val="00D25E0B"/>
    <w:rsid w:val="00D3536F"/>
    <w:rsid w:val="00D674D2"/>
    <w:rsid w:val="00D71E71"/>
    <w:rsid w:val="00D814E1"/>
    <w:rsid w:val="00D90981"/>
    <w:rsid w:val="00DB49FE"/>
    <w:rsid w:val="00DB7E5A"/>
    <w:rsid w:val="00DC3205"/>
    <w:rsid w:val="00DE4578"/>
    <w:rsid w:val="00DF5857"/>
    <w:rsid w:val="00E44BB6"/>
    <w:rsid w:val="00EA20D9"/>
    <w:rsid w:val="00F26F3D"/>
    <w:rsid w:val="00F52120"/>
    <w:rsid w:val="00F631C5"/>
    <w:rsid w:val="00F76857"/>
    <w:rsid w:val="00F934F2"/>
    <w:rsid w:val="00FA01B0"/>
    <w:rsid w:val="00FA5609"/>
    <w:rsid w:val="00FC7BB3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39AB4BD5"/>
  <w15:docId w15:val="{407E9C10-DE99-474D-A748-4B8DB4E8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15FB"/>
    <w:pPr>
      <w:spacing w:before="60" w:after="60"/>
    </w:pPr>
    <w:rPr>
      <w:rFonts w:ascii="Calibri" w:hAnsi="Calibri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">
    <w:name w:val="betr"/>
    <w:basedOn w:val="Standard"/>
    <w:next w:val="Standard"/>
    <w:rsid w:val="00713C0D"/>
    <w:pPr>
      <w:spacing w:before="240" w:after="480"/>
    </w:pPr>
    <w:rPr>
      <w:b/>
      <w:sz w:val="28"/>
      <w:szCs w:val="28"/>
    </w:rPr>
  </w:style>
  <w:style w:type="paragraph" w:customStyle="1" w:styleId="Dat">
    <w:name w:val="Dat"/>
    <w:basedOn w:val="Standard"/>
    <w:next w:val="betr"/>
    <w:pPr>
      <w:spacing w:before="720" w:after="480"/>
      <w:ind w:left="4536"/>
    </w:pPr>
  </w:style>
  <w:style w:type="paragraph" w:customStyle="1" w:styleId="KontrVordr">
    <w:name w:val="Kontr_Vordr"/>
    <w:basedOn w:val="Standard"/>
    <w:pPr>
      <w:spacing w:before="0" w:after="0"/>
    </w:pPr>
    <w:rPr>
      <w:rFonts w:ascii="Century Gothic" w:hAnsi="Century Gothic"/>
      <w:sz w:val="18"/>
    </w:rPr>
  </w:style>
  <w:style w:type="paragraph" w:styleId="Umschlagadresse">
    <w:name w:val="envelope address"/>
    <w:basedOn w:val="Standard"/>
    <w:pPr>
      <w:spacing w:before="0" w:after="0"/>
      <w:ind w:left="2835"/>
    </w:pPr>
  </w:style>
  <w:style w:type="paragraph" w:styleId="Kopfzeile">
    <w:name w:val="header"/>
    <w:basedOn w:val="Standard"/>
    <w:link w:val="KopfzeileZchn"/>
    <w:uiPriority w:val="99"/>
    <w:rsid w:val="00922B9C"/>
    <w:pPr>
      <w:tabs>
        <w:tab w:val="center" w:pos="4536"/>
        <w:tab w:val="right" w:pos="9072"/>
      </w:tabs>
      <w:spacing w:before="0" w:after="0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spacing w:before="240" w:after="120"/>
      <w:ind w:left="4253"/>
      <w:jc w:val="center"/>
    </w:pPr>
    <w:rPr>
      <w:lang w:val="de-DE"/>
    </w:rPr>
  </w:style>
  <w:style w:type="paragraph" w:customStyle="1" w:styleId="Adr3">
    <w:name w:val="Adr3"/>
    <w:basedOn w:val="Standard"/>
    <w:rsid w:val="00713C0D"/>
    <w:pPr>
      <w:spacing w:before="0" w:after="0"/>
    </w:pPr>
  </w:style>
  <w:style w:type="character" w:styleId="Seitenzahl">
    <w:name w:val="page number"/>
    <w:basedOn w:val="Absatz-Standardschriftart"/>
  </w:style>
  <w:style w:type="paragraph" w:customStyle="1" w:styleId="Bemerkungen">
    <w:name w:val="Bemerkungen"/>
    <w:basedOn w:val="Standard"/>
    <w:pPr>
      <w:spacing w:before="120" w:after="120"/>
      <w:ind w:left="567" w:right="567"/>
    </w:pPr>
    <w:rPr>
      <w:lang w:val="de-DE"/>
    </w:rPr>
  </w:style>
  <w:style w:type="paragraph" w:customStyle="1" w:styleId="Beilagen">
    <w:name w:val="Beilagen"/>
    <w:basedOn w:val="Standard"/>
    <w:pPr>
      <w:spacing w:before="240" w:after="240" w:line="240" w:lineRule="atLeast"/>
      <w:ind w:left="1701" w:hanging="1701"/>
    </w:pPr>
    <w:rPr>
      <w:lang w:val="de-DE"/>
    </w:rPr>
  </w:style>
  <w:style w:type="paragraph" w:customStyle="1" w:styleId="zur">
    <w:name w:val="zur"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18"/>
      <w:lang w:val="de-DE" w:eastAsia="de-DE"/>
    </w:rPr>
  </w:style>
  <w:style w:type="paragraph" w:customStyle="1" w:styleId="FormatvorlageAdr3">
    <w:name w:val="Formatvorlage Adr3"/>
    <w:basedOn w:val="Adr3"/>
    <w:rsid w:val="001B11FA"/>
  </w:style>
  <w:style w:type="paragraph" w:customStyle="1" w:styleId="FormatvorlagebetrCenturyGothic">
    <w:name w:val="Formatvorlage betr + Century Gothic"/>
    <w:basedOn w:val="betr"/>
    <w:rsid w:val="001B11FA"/>
    <w:rPr>
      <w:bCs/>
    </w:rPr>
  </w:style>
  <w:style w:type="table" w:styleId="Tabellenraster">
    <w:name w:val="Table Grid"/>
    <w:basedOn w:val="NormaleTabelle"/>
    <w:rsid w:val="00922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22B9C"/>
    <w:rPr>
      <w:color w:val="808080"/>
    </w:rPr>
  </w:style>
  <w:style w:type="character" w:customStyle="1" w:styleId="textfeld">
    <w:name w:val="textfeld"/>
    <w:basedOn w:val="Absatz-Standardschriftart"/>
    <w:rsid w:val="007E3032"/>
  </w:style>
  <w:style w:type="paragraph" w:styleId="Sprechblasentext">
    <w:name w:val="Balloon Text"/>
    <w:basedOn w:val="Standard"/>
    <w:link w:val="SprechblasentextZchn"/>
    <w:semiHidden/>
    <w:unhideWhenUsed/>
    <w:rsid w:val="0022358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23589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5B1AE6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72816"/>
    <w:rPr>
      <w:rFonts w:ascii="Calibri" w:hAnsi="Calibri"/>
      <w:sz w:val="24"/>
      <w:lang w:eastAsia="de-DE"/>
    </w:rPr>
  </w:style>
  <w:style w:type="paragraph" w:customStyle="1" w:styleId="Aufzhlungnumeriert">
    <w:name w:val="Aufzählung numeriert"/>
    <w:basedOn w:val="Standard"/>
    <w:rsid w:val="00053B3B"/>
    <w:pPr>
      <w:numPr>
        <w:numId w:val="7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riefe\Briefvorlage%20Baufa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0A51-C0B2-4943-97D9-66DFEA36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Baufach</Template>
  <TotalTime>0</TotalTime>
  <Pages>2</Pages>
  <Words>117</Words>
  <Characters>984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 freundlichen Grüssen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freundlichen Grüssen</dc:title>
  <dc:creator>Hugo Boss</dc:creator>
  <cp:lastModifiedBy>Bettina Heck</cp:lastModifiedBy>
  <cp:revision>3</cp:revision>
  <cp:lastPrinted>2026-06-02T09:20:00Z</cp:lastPrinted>
  <dcterms:created xsi:type="dcterms:W3CDTF">2026-06-05T14:03:00Z</dcterms:created>
  <dcterms:modified xsi:type="dcterms:W3CDTF">2026-06-05T14:05:00Z</dcterms:modified>
</cp:coreProperties>
</file>